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6A" w:rsidRDefault="00E3386A" w:rsidP="0050583C">
      <w:pPr>
        <w:rPr>
          <w:lang w:eastAsia="ja-JP"/>
        </w:rPr>
      </w:pPr>
      <w:bookmarkStart w:id="0" w:name="_GoBack"/>
      <w:r>
        <w:rPr>
          <w:noProof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8pt;width:2in;height:67.5pt;z-index:251658240">
            <v:imagedata r:id="rId4" o:title=""/>
            <w10:wrap side="left"/>
          </v:shape>
        </w:pict>
      </w:r>
      <w:r>
        <w:rPr>
          <w:noProof/>
          <w:lang w:eastAsia="ja-JP"/>
        </w:rPr>
        <w:pict>
          <v:group id="Group 6" o:spid="_x0000_s1027" style="position:absolute;margin-left:144.25pt;margin-top:-10.8pt;width:319.85pt;height:78.15pt;z-index:251657216" coordsize="40620,992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top:7696;width:40620;height:2227;visibility:visible" stroked="f" strokeweight=".5pt">
              <v:textbox style="mso-next-textbox:#Text Box 10">
                <w:txbxContent>
                  <w:p w:rsidR="00E3386A" w:rsidRPr="005E3E20" w:rsidRDefault="00E3386A" w:rsidP="004F3328">
                    <w:pPr>
                      <w:jc w:val="center"/>
                      <w:rPr>
                        <w:rFonts w:ascii="Arial Rounded MT Bold" w:hAnsi="Arial Rounded MT Bold"/>
                        <w:color w:val="4F6228"/>
                        <w:sz w:val="18"/>
                        <w:szCs w:val="18"/>
                      </w:rPr>
                    </w:pPr>
                    <w:r w:rsidRPr="005E3E20">
                      <w:rPr>
                        <w:rFonts w:ascii="Arial Rounded MT Bold" w:hAnsi="Arial Rounded MT Bold"/>
                        <w:color w:val="4F6228"/>
                        <w:sz w:val="18"/>
                        <w:szCs w:val="18"/>
                      </w:rPr>
                      <w:t xml:space="preserve">Please complete this form clearly in </w:t>
                    </w:r>
                    <w:r w:rsidRPr="005E3E20">
                      <w:rPr>
                        <w:rFonts w:ascii="Arial Rounded MT Bold" w:hAnsi="Arial Rounded MT Bold"/>
                        <w:color w:val="4F6228"/>
                        <w:sz w:val="18"/>
                        <w:szCs w:val="18"/>
                        <w:u w:val="single"/>
                      </w:rPr>
                      <w:t>ENGLISH</w:t>
                    </w:r>
                    <w:r w:rsidRPr="005E3E20">
                      <w:rPr>
                        <w:rFonts w:ascii="Arial Rounded MT Bold" w:hAnsi="Arial Rounded MT Bold"/>
                        <w:color w:val="4F6228"/>
                        <w:sz w:val="18"/>
                        <w:szCs w:val="18"/>
                      </w:rPr>
                      <w:t xml:space="preserve"> if possible.</w:t>
                    </w:r>
                  </w:p>
                </w:txbxContent>
              </v:textbox>
            </v:shape>
            <v:shape id="Text Box 1" o:spid="_x0000_s1029" type="#_x0000_t202" style="position:absolute;width:29559;height:5517;visibility:visible;mso-wrap-style:none" filled="f" stroked="f">
              <v:textbox style="mso-next-textbox:#Text Box 1">
                <w:txbxContent>
                  <w:p w:rsidR="00E3386A" w:rsidRPr="005E3E20" w:rsidRDefault="00E3386A" w:rsidP="004F3328">
                    <w:pPr>
                      <w:rPr>
                        <w:rFonts w:ascii="Cooper Black" w:hAnsi="Cooper Black"/>
                        <w:b/>
                        <w:noProof/>
                        <w:color w:val="4F6228"/>
                        <w:sz w:val="72"/>
                        <w:szCs w:val="72"/>
                      </w:rPr>
                    </w:pPr>
                    <w:r w:rsidRPr="005E3E20">
                      <w:rPr>
                        <w:rFonts w:ascii="Cooper Black" w:hAnsi="Cooper Black"/>
                        <w:b/>
                        <w:noProof/>
                        <w:color w:val="4F6228"/>
                        <w:sz w:val="72"/>
                        <w:szCs w:val="72"/>
                      </w:rPr>
                      <w:t>BOOKING FORM</w:t>
                    </w:r>
                  </w:p>
                </w:txbxContent>
              </v:textbox>
            </v:shape>
            <v:shape id="Text Box 10" o:spid="_x0000_s1030" type="#_x0000_t202" style="position:absolute;top:5029;width:40620;height:2667;visibility:visible" stroked="f" strokeweight=".5pt">
              <v:textbox style="mso-next-textbox:#Text Box 10">
                <w:txbxContent>
                  <w:p w:rsidR="00E3386A" w:rsidRPr="005E3E20" w:rsidRDefault="00E3386A" w:rsidP="004F3328">
                    <w:pPr>
                      <w:jc w:val="center"/>
                      <w:rPr>
                        <w:rFonts w:ascii="Arial Rounded MT Bold" w:hAnsi="Arial Rounded MT Bold"/>
                        <w:color w:val="31849B"/>
                        <w:sz w:val="24"/>
                        <w:szCs w:val="24"/>
                      </w:rPr>
                    </w:pPr>
                    <w:r w:rsidRPr="005E3E20">
                      <w:rPr>
                        <w:rFonts w:ascii="Arial Rounded MT Bold" w:hAnsi="Arial Rounded MT Bold"/>
                        <w:color w:val="31849B"/>
                        <w:sz w:val="24"/>
                        <w:szCs w:val="24"/>
                      </w:rPr>
                      <w:t xml:space="preserve">For </w:t>
                    </w:r>
                    <w:r w:rsidRPr="005E3E20">
                      <w:rPr>
                        <w:rFonts w:ascii="Arial Rounded MT Bold" w:hAnsi="Arial Rounded MT Bold"/>
                        <w:b/>
                        <w:color w:val="31849B"/>
                        <w:sz w:val="24"/>
                        <w:szCs w:val="24"/>
                      </w:rPr>
                      <w:t>ADULT ENGLISH COURSES (Daytime)</w:t>
                    </w:r>
                    <w:r w:rsidRPr="005E3E20">
                      <w:rPr>
                        <w:rFonts w:ascii="Arial Rounded MT Bold" w:hAnsi="Arial Rounded MT Bold"/>
                        <w:color w:val="31849B"/>
                        <w:sz w:val="24"/>
                        <w:szCs w:val="24"/>
                      </w:rPr>
                      <w:t xml:space="preserve"> Only</w:t>
                    </w:r>
                  </w:p>
                </w:txbxContent>
              </v:textbox>
            </v:shape>
          </v:group>
        </w:pict>
      </w:r>
    </w:p>
    <w:p w:rsidR="00E3386A" w:rsidRDefault="00E3386A"/>
    <w:p w:rsidR="00E3386A" w:rsidRDefault="00E3386A"/>
    <w:p w:rsidR="00E3386A" w:rsidRPr="00052BCC" w:rsidRDefault="00E3386A">
      <w:pPr>
        <w:rPr>
          <w:sz w:val="10"/>
          <w:szCs w:val="10"/>
        </w:rPr>
      </w:pPr>
    </w:p>
    <w:tbl>
      <w:tblPr>
        <w:tblW w:w="1022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/>
      </w:tblPr>
      <w:tblGrid>
        <w:gridCol w:w="5"/>
        <w:gridCol w:w="250"/>
        <w:gridCol w:w="306"/>
        <w:gridCol w:w="562"/>
        <w:gridCol w:w="145"/>
        <w:gridCol w:w="808"/>
        <w:gridCol w:w="117"/>
        <w:gridCol w:w="10"/>
        <w:gridCol w:w="323"/>
        <w:gridCol w:w="27"/>
        <w:gridCol w:w="243"/>
        <w:gridCol w:w="274"/>
        <w:gridCol w:w="29"/>
        <w:gridCol w:w="405"/>
        <w:gridCol w:w="82"/>
        <w:gridCol w:w="304"/>
        <w:gridCol w:w="359"/>
        <w:gridCol w:w="274"/>
        <w:gridCol w:w="175"/>
        <w:gridCol w:w="409"/>
        <w:gridCol w:w="33"/>
        <w:gridCol w:w="98"/>
        <w:gridCol w:w="26"/>
        <w:gridCol w:w="212"/>
        <w:gridCol w:w="133"/>
        <w:gridCol w:w="62"/>
        <w:gridCol w:w="55"/>
        <w:gridCol w:w="52"/>
        <w:gridCol w:w="257"/>
        <w:gridCol w:w="32"/>
        <w:gridCol w:w="105"/>
        <w:gridCol w:w="24"/>
        <w:gridCol w:w="40"/>
        <w:gridCol w:w="35"/>
        <w:gridCol w:w="262"/>
        <w:gridCol w:w="8"/>
        <w:gridCol w:w="452"/>
        <w:gridCol w:w="87"/>
        <w:gridCol w:w="53"/>
        <w:gridCol w:w="47"/>
        <w:gridCol w:w="414"/>
        <w:gridCol w:w="360"/>
        <w:gridCol w:w="51"/>
        <w:gridCol w:w="275"/>
        <w:gridCol w:w="369"/>
        <w:gridCol w:w="415"/>
        <w:gridCol w:w="774"/>
        <w:gridCol w:w="329"/>
        <w:gridCol w:w="19"/>
        <w:gridCol w:w="34"/>
      </w:tblGrid>
      <w:tr w:rsidR="00E3386A" w:rsidRPr="005E3E20">
        <w:trPr>
          <w:gridBefore w:val="1"/>
          <w:gridAfter w:val="1"/>
          <w:wAfter w:w="34" w:type="dxa"/>
          <w:trHeight w:val="288"/>
        </w:trPr>
        <w:tc>
          <w:tcPr>
            <w:tcW w:w="10164" w:type="dxa"/>
            <w:gridSpan w:val="48"/>
            <w:tcBorders>
              <w:top w:val="single" w:sz="8" w:space="0" w:color="76923C"/>
              <w:left w:val="single" w:sz="8" w:space="0" w:color="76923C"/>
              <w:bottom w:val="nil"/>
              <w:right w:val="single" w:sz="8" w:space="0" w:color="76923C"/>
            </w:tcBorders>
            <w:shd w:val="clear" w:color="auto" w:fill="4F6228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 Rounded MT Bold" w:hAnsi="Arial Rounded MT Bold"/>
              </w:rPr>
            </w:pPr>
            <w:r w:rsidRPr="005E3E20">
              <w:rPr>
                <w:rFonts w:ascii="Arial Rounded MT Bold" w:hAnsi="Arial Rounded MT Bold"/>
                <w:color w:val="FFFFFF"/>
              </w:rPr>
              <w:t>PERSONAL INFORMATION</w:t>
            </w:r>
          </w:p>
        </w:tc>
      </w:tr>
      <w:tr w:rsidR="00E3386A" w:rsidRPr="005E3E20">
        <w:trPr>
          <w:gridBefore w:val="1"/>
          <w:gridAfter w:val="1"/>
          <w:wAfter w:w="34" w:type="dxa"/>
          <w:trHeight w:val="115"/>
        </w:trPr>
        <w:tc>
          <w:tcPr>
            <w:tcW w:w="10164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0"/>
                <w:szCs w:val="10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288"/>
        </w:trPr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single" w:sz="8" w:space="0" w:color="76923C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ind w:right="-89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ind w:right="-89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Family Name</w:t>
            </w:r>
          </w:p>
        </w:tc>
        <w:tc>
          <w:tcPr>
            <w:tcW w:w="3873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right="-89"/>
              <w:rPr>
                <w:rFonts w:ascii="Tahoma" w:hAnsi="Tahoma" w:cs="Tahoma"/>
                <w:caps/>
                <w:color w:val="0070C0"/>
                <w:sz w:val="18"/>
                <w:szCs w:val="18"/>
              </w:rPr>
            </w:pPr>
          </w:p>
        </w:tc>
        <w:tc>
          <w:tcPr>
            <w:tcW w:w="1056" w:type="dxa"/>
            <w:gridSpan w:val="11"/>
            <w:tcBorders>
              <w:top w:val="nil"/>
              <w:left w:val="single" w:sz="8" w:space="0" w:color="76923C"/>
              <w:bottom w:val="nil"/>
              <w:right w:val="single" w:sz="8" w:space="0" w:color="76923C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ind w:right="-115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ind w:right="-115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First Name</w:t>
            </w:r>
          </w:p>
        </w:tc>
        <w:tc>
          <w:tcPr>
            <w:tcW w:w="3969" w:type="dxa"/>
            <w:gridSpan w:val="1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right="-115"/>
              <w:rPr>
                <w:rFonts w:ascii="Tahoma" w:hAnsi="Tahoma" w:cs="Tahoma"/>
                <w:caps/>
                <w:color w:val="0070C0"/>
                <w:sz w:val="18"/>
                <w:szCs w:val="18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72"/>
        </w:trPr>
        <w:tc>
          <w:tcPr>
            <w:tcW w:w="30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  <w:tc>
          <w:tcPr>
            <w:tcW w:w="30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  <w:tc>
          <w:tcPr>
            <w:tcW w:w="396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360"/>
        </w:trPr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76923C"/>
            </w:tcBorders>
          </w:tcPr>
          <w:p w:rsidR="00E3386A" w:rsidRPr="005E3E20" w:rsidRDefault="00E3386A" w:rsidP="005E3E20">
            <w:pPr>
              <w:spacing w:after="0" w:line="240" w:lineRule="auto"/>
              <w:ind w:right="-70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Birthday</w:t>
            </w:r>
          </w:p>
          <w:p w:rsidR="00E3386A" w:rsidRPr="005E3E20" w:rsidRDefault="00E3386A" w:rsidP="005E3E20">
            <w:pPr>
              <w:spacing w:after="0" w:line="240" w:lineRule="auto"/>
              <w:ind w:right="-70"/>
              <w:rPr>
                <w:rFonts w:ascii="Arial" w:hAnsi="Arial" w:cs="Arial"/>
                <w:color w:val="4F6228"/>
                <w:sz w:val="14"/>
                <w:szCs w:val="14"/>
              </w:rPr>
            </w:pPr>
            <w:r w:rsidRPr="005E3E20">
              <w:rPr>
                <w:rFonts w:ascii="Arial" w:hAnsi="Arial" w:cs="Arial"/>
                <w:color w:val="4F6228"/>
                <w:sz w:val="14"/>
                <w:szCs w:val="14"/>
              </w:rPr>
              <w:t>(dd/mm/yy)</w:t>
            </w:r>
          </w:p>
        </w:tc>
        <w:tc>
          <w:tcPr>
            <w:tcW w:w="1978" w:type="dxa"/>
            <w:gridSpan w:val="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tcBorders>
              <w:top w:val="nil"/>
              <w:left w:val="single" w:sz="8" w:space="0" w:color="76923C"/>
              <w:bottom w:val="nil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right="-68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ind w:right="-68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Phone No.</w:t>
            </w:r>
          </w:p>
        </w:tc>
        <w:tc>
          <w:tcPr>
            <w:tcW w:w="1947" w:type="dxa"/>
            <w:gridSpan w:val="15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3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797" w:type="dxa"/>
            <w:gridSpan w:val="5"/>
            <w:tcBorders>
              <w:top w:val="nil"/>
              <w:left w:val="single" w:sz="8" w:space="0" w:color="76923C"/>
              <w:bottom w:val="nil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right="-115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ind w:right="-115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Email</w:t>
            </w:r>
          </w:p>
        </w:tc>
        <w:tc>
          <w:tcPr>
            <w:tcW w:w="3172" w:type="dxa"/>
            <w:gridSpan w:val="1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2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72"/>
        </w:trPr>
        <w:tc>
          <w:tcPr>
            <w:tcW w:w="7931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sz="8" w:space="0" w:color="76923C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288"/>
        </w:trPr>
        <w:tc>
          <w:tcPr>
            <w:tcW w:w="2202" w:type="dxa"/>
            <w:gridSpan w:val="7"/>
            <w:tcBorders>
              <w:top w:val="nil"/>
              <w:left w:val="nil"/>
              <w:bottom w:val="nil"/>
              <w:right w:val="single" w:sz="8" w:space="0" w:color="76923C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ind w:right="-165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ind w:right="-165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Home Country Address</w:t>
            </w:r>
          </w:p>
        </w:tc>
        <w:tc>
          <w:tcPr>
            <w:tcW w:w="5729" w:type="dxa"/>
            <w:gridSpan w:val="3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</w:tc>
        <w:tc>
          <w:tcPr>
            <w:tcW w:w="1110" w:type="dxa"/>
            <w:gridSpan w:val="4"/>
            <w:tcBorders>
              <w:top w:val="nil"/>
              <w:left w:val="single" w:sz="8" w:space="0" w:color="76923C"/>
              <w:bottom w:val="nil"/>
              <w:right w:val="single" w:sz="8" w:space="0" w:color="76923C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ind w:right="-115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Gender</w:t>
            </w:r>
          </w:p>
        </w:tc>
        <w:tc>
          <w:tcPr>
            <w:tcW w:w="1123" w:type="dxa"/>
            <w:gridSpan w:val="3"/>
            <w:tcBorders>
              <w:top w:val="single" w:sz="8" w:space="0" w:color="76923C"/>
              <w:left w:val="single" w:sz="8" w:space="0" w:color="76923C"/>
              <w:bottom w:val="single" w:sz="6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72"/>
        </w:trPr>
        <w:tc>
          <w:tcPr>
            <w:tcW w:w="10164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288"/>
        </w:trPr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76923C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ind w:right="-107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ind w:right="-107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Nationality</w:t>
            </w:r>
          </w:p>
        </w:tc>
        <w:tc>
          <w:tcPr>
            <w:tcW w:w="1978" w:type="dxa"/>
            <w:gridSpan w:val="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tcBorders>
              <w:top w:val="nil"/>
              <w:left w:val="single" w:sz="8" w:space="0" w:color="76923C"/>
              <w:bottom w:val="nil"/>
              <w:right w:val="single" w:sz="8" w:space="0" w:color="76923C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ind w:right="-115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Passport Number</w:t>
            </w:r>
          </w:p>
        </w:tc>
        <w:tc>
          <w:tcPr>
            <w:tcW w:w="2435" w:type="dxa"/>
            <w:gridSpan w:val="2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</w:tc>
        <w:tc>
          <w:tcPr>
            <w:tcW w:w="1516" w:type="dxa"/>
            <w:gridSpan w:val="6"/>
            <w:tcBorders>
              <w:top w:val="nil"/>
              <w:left w:val="single" w:sz="8" w:space="0" w:color="76923C"/>
              <w:bottom w:val="nil"/>
              <w:right w:val="single" w:sz="8" w:space="0" w:color="76923C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  <w:lang w:val="fr-FR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  <w:lang w:val="fr-FR"/>
              </w:rPr>
              <w:t>Expiration Date:</w:t>
            </w: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6"/>
                <w:szCs w:val="16"/>
                <w:lang w:val="fr-FR"/>
              </w:rPr>
            </w:pPr>
            <w:r w:rsidRPr="005E3E20">
              <w:rPr>
                <w:rFonts w:ascii="Arial" w:hAnsi="Arial" w:cs="Arial"/>
                <w:color w:val="4F6228"/>
                <w:sz w:val="14"/>
                <w:szCs w:val="14"/>
                <w:lang w:val="fr-FR"/>
              </w:rPr>
              <w:t>(dd/mm/yy)</w:t>
            </w:r>
          </w:p>
        </w:tc>
        <w:tc>
          <w:tcPr>
            <w:tcW w:w="1516" w:type="dxa"/>
            <w:gridSpan w:val="4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0070C0"/>
                <w:sz w:val="18"/>
                <w:szCs w:val="18"/>
                <w:lang w:val="fr-FR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72"/>
        </w:trPr>
        <w:tc>
          <w:tcPr>
            <w:tcW w:w="10164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0"/>
                <w:szCs w:val="10"/>
                <w:lang w:val="fr-FR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72"/>
        </w:trPr>
        <w:tc>
          <w:tcPr>
            <w:tcW w:w="10164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  <w:lang w:val="fr-FR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236"/>
        </w:trPr>
        <w:tc>
          <w:tcPr>
            <w:tcW w:w="5263" w:type="dxa"/>
            <w:gridSpan w:val="22"/>
            <w:tcBorders>
              <w:top w:val="nil"/>
              <w:left w:val="nil"/>
              <w:bottom w:val="nil"/>
              <w:right w:val="single" w:sz="8" w:space="0" w:color="76923C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6"/>
                <w:szCs w:val="16"/>
              </w:rPr>
            </w:pPr>
            <w:r w:rsidRPr="005E3E20">
              <w:rPr>
                <w:rFonts w:ascii="Arial" w:hAnsi="Arial" w:cs="Arial"/>
                <w:color w:val="4F6228"/>
                <w:sz w:val="20"/>
                <w:szCs w:val="20"/>
              </w:rPr>
              <w:t>Do you have any special needs or medical conditions?</w:t>
            </w:r>
          </w:p>
        </w:tc>
        <w:tc>
          <w:tcPr>
            <w:tcW w:w="34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-34"/>
              <w:jc w:val="center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662" w:type="dxa"/>
            <w:gridSpan w:val="9"/>
            <w:tcBorders>
              <w:top w:val="nil"/>
              <w:left w:val="single" w:sz="8" w:space="0" w:color="76923C"/>
              <w:bottom w:val="nil"/>
              <w:right w:val="single" w:sz="8" w:space="0" w:color="76923C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0"/>
                <w:szCs w:val="20"/>
              </w:rPr>
            </w:pPr>
            <w:r w:rsidRPr="005E3E20">
              <w:rPr>
                <w:rFonts w:ascii="Arial" w:hAnsi="Arial" w:cs="Arial"/>
                <w:color w:val="4F6228"/>
                <w:sz w:val="20"/>
                <w:szCs w:val="20"/>
              </w:rPr>
              <w:t>Yes</w:t>
            </w:r>
          </w:p>
        </w:tc>
        <w:tc>
          <w:tcPr>
            <w:tcW w:w="270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-34"/>
              <w:jc w:val="center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single" w:sz="8" w:space="0" w:color="76923C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0"/>
                <w:szCs w:val="20"/>
              </w:rPr>
            </w:pPr>
            <w:r w:rsidRPr="005E3E20">
              <w:rPr>
                <w:rFonts w:ascii="Arial" w:hAnsi="Arial" w:cs="Arial"/>
                <w:color w:val="4F6228"/>
                <w:sz w:val="20"/>
                <w:szCs w:val="20"/>
              </w:rPr>
              <w:t>No</w:t>
            </w:r>
          </w:p>
        </w:tc>
        <w:tc>
          <w:tcPr>
            <w:tcW w:w="30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2"/>
              <w:rPr>
                <w:rFonts w:ascii="Arial" w:hAnsi="Arial" w:cs="Arial"/>
                <w:color w:val="4F6228"/>
                <w:sz w:val="20"/>
                <w:szCs w:val="20"/>
              </w:rPr>
            </w:pPr>
            <w:r w:rsidRPr="005E3E20">
              <w:rPr>
                <w:rFonts w:ascii="Arial" w:hAnsi="Arial" w:cs="Arial"/>
                <w:i/>
                <w:color w:val="4F6228"/>
                <w:sz w:val="16"/>
                <w:szCs w:val="16"/>
              </w:rPr>
              <w:t>(If yes, please write the details below)</w:t>
            </w:r>
          </w:p>
        </w:tc>
      </w:tr>
      <w:tr w:rsidR="00E3386A" w:rsidRPr="005E3E20">
        <w:trPr>
          <w:gridBefore w:val="1"/>
          <w:gridAfter w:val="1"/>
          <w:wAfter w:w="34" w:type="dxa"/>
        </w:trPr>
        <w:tc>
          <w:tcPr>
            <w:tcW w:w="10164" w:type="dxa"/>
            <w:gridSpan w:val="48"/>
            <w:tcBorders>
              <w:top w:val="nil"/>
              <w:left w:val="nil"/>
              <w:bottom w:val="single" w:sz="8" w:space="0" w:color="76923C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</w:trPr>
        <w:tc>
          <w:tcPr>
            <w:tcW w:w="10164" w:type="dxa"/>
            <w:gridSpan w:val="4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E3386A" w:rsidRPr="005E3E20" w:rsidRDefault="00E3386A" w:rsidP="005E3E20">
            <w:pPr>
              <w:tabs>
                <w:tab w:val="left" w:pos="5668"/>
              </w:tabs>
              <w:spacing w:after="0" w:line="240" w:lineRule="auto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  <w:p w:rsidR="00E3386A" w:rsidRPr="005E3E20" w:rsidRDefault="00E3386A" w:rsidP="005E3E20">
            <w:pPr>
              <w:tabs>
                <w:tab w:val="left" w:pos="5668"/>
              </w:tabs>
              <w:spacing w:after="0" w:line="240" w:lineRule="auto"/>
              <w:rPr>
                <w:rFonts w:ascii="Tahoma" w:hAnsi="Tahoma" w:cs="Tahoma"/>
                <w:color w:val="0070C0"/>
                <w:sz w:val="18"/>
                <w:szCs w:val="18"/>
              </w:rPr>
            </w:pPr>
            <w:r w:rsidRPr="005E3E20">
              <w:rPr>
                <w:rFonts w:ascii="Tahoma" w:hAnsi="Tahoma" w:cs="Tahoma"/>
                <w:color w:val="0070C0"/>
                <w:sz w:val="18"/>
                <w:szCs w:val="18"/>
              </w:rPr>
              <w:tab/>
            </w:r>
          </w:p>
        </w:tc>
      </w:tr>
      <w:tr w:rsidR="00E3386A" w:rsidRPr="005E3E20">
        <w:trPr>
          <w:gridBefore w:val="1"/>
          <w:gridAfter w:val="1"/>
          <w:wAfter w:w="34" w:type="dxa"/>
        </w:trPr>
        <w:tc>
          <w:tcPr>
            <w:tcW w:w="10164" w:type="dxa"/>
            <w:gridSpan w:val="48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0"/>
                <w:szCs w:val="10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378"/>
        </w:trPr>
        <w:tc>
          <w:tcPr>
            <w:tcW w:w="10164" w:type="dxa"/>
            <w:gridSpan w:val="48"/>
            <w:tcBorders>
              <w:top w:val="single" w:sz="18" w:space="0" w:color="76923C"/>
              <w:left w:val="single" w:sz="18" w:space="0" w:color="76923C"/>
              <w:bottom w:val="nil"/>
              <w:right w:val="single" w:sz="18" w:space="0" w:color="76923C"/>
            </w:tcBorders>
            <w:shd w:val="clear" w:color="auto" w:fill="D6E3BC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b/>
                <w:color w:val="4F6228"/>
                <w:sz w:val="6"/>
                <w:szCs w:val="6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0"/>
                <w:szCs w:val="20"/>
              </w:rPr>
            </w:pPr>
            <w:r w:rsidRPr="005E3E20">
              <w:rPr>
                <w:rFonts w:ascii="Arial" w:hAnsi="Arial" w:cs="Arial"/>
                <w:b/>
                <w:color w:val="4F6228"/>
                <w:sz w:val="20"/>
                <w:szCs w:val="20"/>
              </w:rPr>
              <w:t>CONTACT PERSON In Case of Emergency</w:t>
            </w:r>
            <w:r w:rsidRPr="005E3E20">
              <w:rPr>
                <w:rFonts w:ascii="Arial" w:hAnsi="Arial" w:cs="Arial"/>
                <w:i/>
                <w:color w:val="4F6228"/>
                <w:sz w:val="16"/>
                <w:szCs w:val="16"/>
              </w:rPr>
              <w:t>(if possible, someone who can speak English)</w:t>
            </w:r>
          </w:p>
        </w:tc>
      </w:tr>
      <w:tr w:rsidR="00E3386A" w:rsidRPr="005E3E20">
        <w:trPr>
          <w:gridBefore w:val="1"/>
          <w:gridAfter w:val="1"/>
          <w:wAfter w:w="34" w:type="dxa"/>
          <w:trHeight w:val="288"/>
        </w:trPr>
        <w:tc>
          <w:tcPr>
            <w:tcW w:w="1266" w:type="dxa"/>
            <w:gridSpan w:val="4"/>
            <w:tcBorders>
              <w:top w:val="nil"/>
              <w:left w:val="single" w:sz="18" w:space="0" w:color="76923C"/>
              <w:bottom w:val="nil"/>
              <w:right w:val="single" w:sz="2" w:space="0" w:color="4F6228"/>
            </w:tcBorders>
            <w:shd w:val="clear" w:color="auto" w:fill="D6E3BC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 xml:space="preserve"> Full Name</w:t>
            </w:r>
          </w:p>
        </w:tc>
        <w:tc>
          <w:tcPr>
            <w:tcW w:w="3971" w:type="dxa"/>
            <w:gridSpan w:val="17"/>
            <w:tcBorders>
              <w:top w:val="single" w:sz="2" w:space="0" w:color="4F6228"/>
              <w:left w:val="single" w:sz="2" w:space="0" w:color="4F6228"/>
              <w:bottom w:val="single" w:sz="2" w:space="0" w:color="4F6228"/>
              <w:right w:val="single" w:sz="2" w:space="0" w:color="4F6228"/>
            </w:tcBorders>
            <w:shd w:val="clear" w:color="auto" w:fill="D6E3BC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</w:tc>
        <w:tc>
          <w:tcPr>
            <w:tcW w:w="998" w:type="dxa"/>
            <w:gridSpan w:val="11"/>
            <w:tcBorders>
              <w:top w:val="nil"/>
              <w:left w:val="single" w:sz="2" w:space="0" w:color="4F6228"/>
              <w:bottom w:val="nil"/>
              <w:right w:val="single" w:sz="2" w:space="0" w:color="4F6228"/>
            </w:tcBorders>
            <w:shd w:val="clear" w:color="auto" w:fill="D6E3BC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Email</w:t>
            </w:r>
          </w:p>
        </w:tc>
        <w:tc>
          <w:tcPr>
            <w:tcW w:w="3603" w:type="dxa"/>
            <w:gridSpan w:val="14"/>
            <w:tcBorders>
              <w:top w:val="single" w:sz="2" w:space="0" w:color="4F6228"/>
              <w:left w:val="single" w:sz="2" w:space="0" w:color="4F6228"/>
              <w:bottom w:val="single" w:sz="4" w:space="0" w:color="4F6228"/>
              <w:right w:val="single" w:sz="4" w:space="0" w:color="4F6228"/>
            </w:tcBorders>
            <w:shd w:val="clear" w:color="auto" w:fill="D6E3BC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 w:val="restart"/>
            <w:tcBorders>
              <w:top w:val="nil"/>
              <w:left w:val="single" w:sz="4" w:space="0" w:color="4F6228"/>
              <w:right w:val="single" w:sz="18" w:space="0" w:color="76923C"/>
            </w:tcBorders>
            <w:shd w:val="clear" w:color="auto" w:fill="D6E3BC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4F6228"/>
                <w:sz w:val="18"/>
                <w:szCs w:val="18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288"/>
        </w:trPr>
        <w:tc>
          <w:tcPr>
            <w:tcW w:w="1266" w:type="dxa"/>
            <w:gridSpan w:val="4"/>
            <w:tcBorders>
              <w:top w:val="nil"/>
              <w:left w:val="single" w:sz="18" w:space="0" w:color="76923C"/>
              <w:bottom w:val="nil"/>
              <w:right w:val="single" w:sz="2" w:space="0" w:color="4F6228"/>
            </w:tcBorders>
            <w:shd w:val="clear" w:color="auto" w:fill="D6E3BC"/>
            <w:vAlign w:val="bottom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Relationship</w:t>
            </w:r>
          </w:p>
        </w:tc>
        <w:tc>
          <w:tcPr>
            <w:tcW w:w="3971" w:type="dxa"/>
            <w:gridSpan w:val="17"/>
            <w:tcBorders>
              <w:top w:val="single" w:sz="2" w:space="0" w:color="4F6228"/>
              <w:left w:val="single" w:sz="2" w:space="0" w:color="4F6228"/>
              <w:bottom w:val="single" w:sz="2" w:space="0" w:color="4F6228"/>
              <w:right w:val="single" w:sz="2" w:space="0" w:color="4F6228"/>
            </w:tcBorders>
            <w:shd w:val="clear" w:color="auto" w:fill="D6E3BC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998" w:type="dxa"/>
            <w:gridSpan w:val="11"/>
            <w:tcBorders>
              <w:top w:val="nil"/>
              <w:left w:val="single" w:sz="2" w:space="0" w:color="4F6228"/>
              <w:bottom w:val="nil"/>
              <w:right w:val="single" w:sz="4" w:space="0" w:color="4F6228"/>
            </w:tcBorders>
            <w:shd w:val="clear" w:color="auto" w:fill="D6E3BC"/>
            <w:vAlign w:val="bottom"/>
          </w:tcPr>
          <w:p w:rsidR="00E3386A" w:rsidRPr="005E3E20" w:rsidRDefault="00E3386A" w:rsidP="005E3E20">
            <w:pPr>
              <w:spacing w:after="0" w:line="240" w:lineRule="auto"/>
              <w:ind w:right="-115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ind w:right="-115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Phone No.</w:t>
            </w:r>
          </w:p>
        </w:tc>
        <w:tc>
          <w:tcPr>
            <w:tcW w:w="3603" w:type="dxa"/>
            <w:gridSpan w:val="14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D6E3BC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vMerge/>
            <w:tcBorders>
              <w:left w:val="single" w:sz="4" w:space="0" w:color="4F6228"/>
              <w:bottom w:val="nil"/>
              <w:right w:val="single" w:sz="18" w:space="0" w:color="76923C"/>
            </w:tcBorders>
            <w:shd w:val="clear" w:color="auto" w:fill="D6E3BC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4F6228"/>
                <w:sz w:val="18"/>
                <w:szCs w:val="18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179"/>
        </w:trPr>
        <w:tc>
          <w:tcPr>
            <w:tcW w:w="1266" w:type="dxa"/>
            <w:gridSpan w:val="4"/>
            <w:tcBorders>
              <w:top w:val="nil"/>
              <w:left w:val="single" w:sz="18" w:space="0" w:color="76923C"/>
              <w:bottom w:val="single" w:sz="18" w:space="0" w:color="76923C"/>
              <w:right w:val="nil"/>
            </w:tcBorders>
            <w:shd w:val="clear" w:color="auto" w:fill="D6E3BC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  <w:tc>
          <w:tcPr>
            <w:tcW w:w="3971" w:type="dxa"/>
            <w:gridSpan w:val="17"/>
            <w:tcBorders>
              <w:top w:val="single" w:sz="2" w:space="0" w:color="4F6228"/>
              <w:left w:val="nil"/>
              <w:bottom w:val="single" w:sz="18" w:space="0" w:color="76923C"/>
              <w:right w:val="nil"/>
            </w:tcBorders>
            <w:shd w:val="clear" w:color="auto" w:fill="D6E3BC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  <w:tc>
          <w:tcPr>
            <w:tcW w:w="829" w:type="dxa"/>
            <w:gridSpan w:val="8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D6E3BC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  <w:tc>
          <w:tcPr>
            <w:tcW w:w="4098" w:type="dxa"/>
            <w:gridSpan w:val="19"/>
            <w:tcBorders>
              <w:top w:val="nil"/>
              <w:left w:val="nil"/>
              <w:bottom w:val="single" w:sz="18" w:space="0" w:color="76923C"/>
              <w:right w:val="single" w:sz="18" w:space="0" w:color="76923C"/>
            </w:tcBorders>
            <w:shd w:val="clear" w:color="auto" w:fill="D6E3BC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495"/>
        </w:trPr>
        <w:tc>
          <w:tcPr>
            <w:tcW w:w="10164" w:type="dxa"/>
            <w:gridSpan w:val="48"/>
            <w:tcBorders>
              <w:top w:val="single" w:sz="18" w:space="0" w:color="76923C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6"/>
                <w:szCs w:val="16"/>
                <w:vertAlign w:val="subscript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0"/>
                <w:szCs w:val="20"/>
              </w:rPr>
            </w:pPr>
            <w:r w:rsidRPr="005E3E20">
              <w:rPr>
                <w:rFonts w:ascii="Arial" w:hAnsi="Arial" w:cs="Arial"/>
                <w:color w:val="4F6228"/>
                <w:sz w:val="20"/>
                <w:szCs w:val="20"/>
              </w:rPr>
              <w:t xml:space="preserve">How did you </w:t>
            </w:r>
            <w:r w:rsidRPr="005E3E20">
              <w:rPr>
                <w:rFonts w:ascii="Arial" w:hAnsi="Arial" w:cs="Arial"/>
                <w:b/>
                <w:color w:val="4F6228"/>
                <w:sz w:val="20"/>
                <w:szCs w:val="20"/>
                <w:u w:val="single"/>
              </w:rPr>
              <w:t>first</w:t>
            </w:r>
            <w:r w:rsidRPr="005E3E20">
              <w:rPr>
                <w:rFonts w:ascii="Arial" w:hAnsi="Arial" w:cs="Arial"/>
                <w:color w:val="4F6228"/>
                <w:sz w:val="20"/>
                <w:szCs w:val="20"/>
              </w:rPr>
              <w:t xml:space="preserve"> learn about PACIFIC TREE?         </w:t>
            </w:r>
          </w:p>
        </w:tc>
      </w:tr>
      <w:tr w:rsidR="00E3386A" w:rsidRPr="005E3E20">
        <w:trPr>
          <w:gridBefore w:val="1"/>
          <w:trHeight w:val="2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76923C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635" w:type="dxa"/>
            <w:gridSpan w:val="4"/>
            <w:tcBorders>
              <w:top w:val="nil"/>
              <w:left w:val="single" w:sz="6" w:space="0" w:color="76923C"/>
              <w:bottom w:val="nil"/>
              <w:right w:val="single" w:sz="6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Family/Friends</w:t>
            </w:r>
          </w:p>
        </w:tc>
        <w:tc>
          <w:tcPr>
            <w:tcW w:w="360" w:type="dxa"/>
            <w:gridSpan w:val="3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tcBorders>
              <w:top w:val="nil"/>
              <w:left w:val="single" w:sz="6" w:space="0" w:color="76923C"/>
              <w:bottom w:val="nil"/>
              <w:right w:val="single" w:sz="6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4"/>
                <w:szCs w:val="24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Website</w:t>
            </w:r>
          </w:p>
        </w:tc>
        <w:tc>
          <w:tcPr>
            <w:tcW w:w="364" w:type="dxa"/>
            <w:gridSpan w:val="2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781" w:type="dxa"/>
            <w:gridSpan w:val="10"/>
            <w:tcBorders>
              <w:top w:val="nil"/>
              <w:left w:val="single" w:sz="6" w:space="0" w:color="76923C"/>
              <w:bottom w:val="nil"/>
              <w:right w:val="single" w:sz="6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4"/>
                <w:szCs w:val="24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Brochure/Leaflet</w:t>
            </w:r>
          </w:p>
        </w:tc>
        <w:tc>
          <w:tcPr>
            <w:tcW w:w="364" w:type="dxa"/>
            <w:gridSpan w:val="3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559" w:type="dxa"/>
            <w:gridSpan w:val="12"/>
            <w:tcBorders>
              <w:top w:val="nil"/>
              <w:left w:val="single" w:sz="6" w:space="0" w:color="76923C"/>
              <w:bottom w:val="nil"/>
              <w:right w:val="single" w:sz="6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4"/>
                <w:szCs w:val="24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 xml:space="preserve">Social Media </w:t>
            </w:r>
          </w:p>
        </w:tc>
        <w:tc>
          <w:tcPr>
            <w:tcW w:w="36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2267" w:type="dxa"/>
            <w:gridSpan w:val="8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 xml:space="preserve">Newspaper/Magazine </w:t>
            </w:r>
          </w:p>
        </w:tc>
      </w:tr>
      <w:bookmarkEnd w:id="0"/>
      <w:tr w:rsidR="00E3386A" w:rsidRPr="005E3E20">
        <w:trPr>
          <w:gridBefore w:val="1"/>
          <w:gridAfter w:val="1"/>
          <w:wAfter w:w="34" w:type="dxa"/>
          <w:trHeight w:val="210"/>
        </w:trPr>
        <w:tc>
          <w:tcPr>
            <w:tcW w:w="10164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 Rounded MT Bold" w:hAnsi="Arial Rounded MT Bold"/>
                <w:color w:val="FFFFFF"/>
                <w:sz w:val="6"/>
                <w:szCs w:val="6"/>
              </w:rPr>
            </w:pPr>
            <w:r w:rsidRPr="005E3E20">
              <w:rPr>
                <w:rFonts w:ascii="Arial Rounded MT Bold" w:hAnsi="Arial Rounded MT Bold"/>
                <w:color w:val="FFFFFF"/>
                <w:sz w:val="6"/>
                <w:szCs w:val="6"/>
              </w:rPr>
              <w:t>N</w:t>
            </w:r>
          </w:p>
        </w:tc>
      </w:tr>
      <w:tr w:rsidR="00E3386A" w:rsidRPr="005E3E20">
        <w:trPr>
          <w:gridBefore w:val="1"/>
          <w:gridAfter w:val="1"/>
          <w:wAfter w:w="34" w:type="dxa"/>
          <w:trHeight w:val="288"/>
        </w:trPr>
        <w:tc>
          <w:tcPr>
            <w:tcW w:w="10164" w:type="dxa"/>
            <w:gridSpan w:val="48"/>
            <w:tcBorders>
              <w:top w:val="nil"/>
              <w:bottom w:val="nil"/>
            </w:tcBorders>
            <w:shd w:val="clear" w:color="auto" w:fill="4F6228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0"/>
                <w:szCs w:val="20"/>
              </w:rPr>
            </w:pPr>
            <w:r w:rsidRPr="005E3E20">
              <w:rPr>
                <w:rFonts w:ascii="Arial Rounded MT Bold" w:hAnsi="Arial Rounded MT Bold"/>
                <w:color w:val="FFFFFF"/>
              </w:rPr>
              <w:t>COURSE INFORMATION</w:t>
            </w:r>
          </w:p>
        </w:tc>
      </w:tr>
      <w:tr w:rsidR="00E3386A" w:rsidRPr="005E3E20">
        <w:trPr>
          <w:gridBefore w:val="1"/>
          <w:gridAfter w:val="1"/>
          <w:wAfter w:w="34" w:type="dxa"/>
          <w:trHeight w:val="126"/>
        </w:trPr>
        <w:tc>
          <w:tcPr>
            <w:tcW w:w="10164" w:type="dxa"/>
            <w:gridSpan w:val="4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565"/>
        </w:trPr>
        <w:tc>
          <w:tcPr>
            <w:tcW w:w="2075" w:type="dxa"/>
            <w:gridSpan w:val="5"/>
            <w:tcBorders>
              <w:top w:val="nil"/>
              <w:left w:val="nil"/>
              <w:bottom w:val="nil"/>
              <w:right w:val="single" w:sz="4" w:space="0" w:color="4F6228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Arial" w:hAnsi="Arial" w:cs="Arial"/>
                <w:color w:val="4F6228"/>
                <w:sz w:val="18"/>
                <w:szCs w:val="18"/>
                <w:lang w:eastAsia="ja-JP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  <w:lang w:eastAsia="ja-JP"/>
              </w:rPr>
              <w:t>Course Name</w:t>
            </w:r>
          </w:p>
        </w:tc>
        <w:tc>
          <w:tcPr>
            <w:tcW w:w="8089" w:type="dxa"/>
            <w:gridSpan w:val="43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288"/>
        </w:trPr>
        <w:tc>
          <w:tcPr>
            <w:tcW w:w="2075" w:type="dxa"/>
            <w:gridSpan w:val="5"/>
            <w:tcBorders>
              <w:top w:val="nil"/>
              <w:left w:val="nil"/>
              <w:bottom w:val="nil"/>
              <w:right w:val="single" w:sz="4" w:space="0" w:color="4F6228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0"/>
                <w:szCs w:val="10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 xml:space="preserve">Start Date </w:t>
            </w:r>
            <w:r w:rsidRPr="005E3E20">
              <w:rPr>
                <w:rFonts w:ascii="Arial" w:hAnsi="Arial" w:cs="Arial"/>
                <w:color w:val="4F6228"/>
                <w:sz w:val="16"/>
                <w:szCs w:val="16"/>
              </w:rPr>
              <w:t>(dd/mm/yy)</w:t>
            </w:r>
          </w:p>
        </w:tc>
        <w:tc>
          <w:tcPr>
            <w:tcW w:w="3031" w:type="dxa"/>
            <w:gridSpan w:val="14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</w:tc>
        <w:tc>
          <w:tcPr>
            <w:tcW w:w="1886" w:type="dxa"/>
            <w:gridSpan w:val="17"/>
            <w:tcBorders>
              <w:top w:val="nil"/>
              <w:left w:val="single" w:sz="4" w:space="0" w:color="4F6228"/>
              <w:bottom w:val="nil"/>
              <w:right w:val="single" w:sz="4" w:space="0" w:color="4F6228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jc w:val="right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jc w:val="right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Number of Weeks</w:t>
            </w:r>
          </w:p>
        </w:tc>
        <w:tc>
          <w:tcPr>
            <w:tcW w:w="1012" w:type="dxa"/>
            <w:gridSpan w:val="6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tcBorders>
              <w:top w:val="nil"/>
              <w:left w:val="single" w:sz="4" w:space="0" w:color="4F6228"/>
              <w:bottom w:val="nil"/>
              <w:right w:val="nil"/>
            </w:tcBorders>
            <w:vAlign w:val="bottom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152"/>
        </w:trPr>
        <w:tc>
          <w:tcPr>
            <w:tcW w:w="10164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</w:trPr>
        <w:tc>
          <w:tcPr>
            <w:tcW w:w="252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What do you think your</w:t>
            </w: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language level is?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4F6228"/>
            </w:tcBorders>
          </w:tcPr>
          <w:p w:rsidR="00E3386A" w:rsidRPr="005E3E20" w:rsidRDefault="00E3386A" w:rsidP="005E3E20">
            <w:pPr>
              <w:spacing w:after="0" w:line="240" w:lineRule="auto"/>
              <w:ind w:left="-24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-34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179" w:type="dxa"/>
            <w:gridSpan w:val="5"/>
            <w:tcBorders>
              <w:top w:val="nil"/>
              <w:left w:val="single" w:sz="4" w:space="0" w:color="4F6228"/>
              <w:bottom w:val="nil"/>
              <w:right w:val="single" w:sz="4" w:space="0" w:color="4F6228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 xml:space="preserve">Beginner </w:t>
            </w:r>
          </w:p>
        </w:tc>
        <w:tc>
          <w:tcPr>
            <w:tcW w:w="274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-34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255" w:type="dxa"/>
            <w:gridSpan w:val="10"/>
            <w:tcBorders>
              <w:top w:val="nil"/>
              <w:left w:val="single" w:sz="4" w:space="0" w:color="4F6228"/>
              <w:bottom w:val="nil"/>
              <w:right w:val="single" w:sz="4" w:space="0" w:color="4F6228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Elementary</w:t>
            </w:r>
          </w:p>
        </w:tc>
        <w:tc>
          <w:tcPr>
            <w:tcW w:w="289" w:type="dxa"/>
            <w:gridSpan w:val="2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-34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938" w:type="dxa"/>
            <w:gridSpan w:val="13"/>
            <w:tcBorders>
              <w:top w:val="nil"/>
              <w:left w:val="single" w:sz="4" w:space="0" w:color="4F6228"/>
              <w:bottom w:val="nil"/>
              <w:right w:val="single" w:sz="4" w:space="0" w:color="4F6228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Pre-intermediate</w:t>
            </w:r>
          </w:p>
        </w:tc>
        <w:tc>
          <w:tcPr>
            <w:tcW w:w="275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-34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885" w:type="dxa"/>
            <w:gridSpan w:val="5"/>
            <w:tcBorders>
              <w:top w:val="nil"/>
              <w:left w:val="single" w:sz="4" w:space="0" w:color="4F6228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0"/>
                <w:szCs w:val="20"/>
              </w:rPr>
            </w:pPr>
            <w:r w:rsidRPr="005E3E20">
              <w:rPr>
                <w:rFonts w:ascii="Arial" w:hAnsi="Arial" w:cs="Arial"/>
                <w:color w:val="4F6228"/>
                <w:sz w:val="18"/>
                <w:szCs w:val="18"/>
              </w:rPr>
              <w:t>Intermediate</w:t>
            </w:r>
          </w:p>
        </w:tc>
      </w:tr>
      <w:tr w:rsidR="00E3386A" w:rsidRPr="005E3E20">
        <w:trPr>
          <w:gridBefore w:val="1"/>
          <w:gridAfter w:val="1"/>
          <w:wAfter w:w="34" w:type="dxa"/>
        </w:trPr>
        <w:tc>
          <w:tcPr>
            <w:tcW w:w="252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tabs>
                <w:tab w:val="left" w:pos="1155"/>
              </w:tabs>
              <w:spacing w:after="0" w:line="240" w:lineRule="auto"/>
              <w:rPr>
                <w:color w:val="4F6228"/>
                <w:sz w:val="16"/>
                <w:szCs w:val="16"/>
              </w:rPr>
            </w:pPr>
          </w:p>
        </w:tc>
        <w:tc>
          <w:tcPr>
            <w:tcW w:w="7639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4"/>
                <w:szCs w:val="4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</w:trPr>
        <w:tc>
          <w:tcPr>
            <w:tcW w:w="252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tabs>
                <w:tab w:val="left" w:pos="1155"/>
              </w:tabs>
              <w:spacing w:after="0" w:line="240" w:lineRule="auto"/>
              <w:rPr>
                <w:color w:val="4F6228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4F6228"/>
            </w:tcBorders>
          </w:tcPr>
          <w:p w:rsidR="00E3386A" w:rsidRPr="005E3E20" w:rsidRDefault="00E3386A" w:rsidP="005E3E20">
            <w:pPr>
              <w:spacing w:after="0" w:line="240" w:lineRule="auto"/>
              <w:ind w:left="-53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-34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2708" w:type="dxa"/>
            <w:gridSpan w:val="16"/>
            <w:tcBorders>
              <w:top w:val="nil"/>
              <w:left w:val="single" w:sz="4" w:space="0" w:color="4F6228"/>
              <w:bottom w:val="nil"/>
              <w:right w:val="single" w:sz="4" w:space="0" w:color="4F6228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0"/>
                <w:szCs w:val="20"/>
              </w:rPr>
            </w:pPr>
            <w:r w:rsidRPr="005E3E20">
              <w:rPr>
                <w:rFonts w:ascii="Arial" w:hAnsi="Arial" w:cs="Arial"/>
                <w:color w:val="4F6228"/>
                <w:sz w:val="20"/>
                <w:szCs w:val="20"/>
              </w:rPr>
              <w:t>Upper Intermediate</w:t>
            </w:r>
          </w:p>
        </w:tc>
        <w:tc>
          <w:tcPr>
            <w:tcW w:w="289" w:type="dxa"/>
            <w:gridSpan w:val="2"/>
            <w:tcBorders>
              <w:top w:val="single" w:sz="4" w:space="0" w:color="4F6228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-34"/>
              <w:rPr>
                <w:rFonts w:ascii="Arial Rounded MT Bold" w:hAnsi="Arial Rounded MT Bold" w:cs="Arial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1938" w:type="dxa"/>
            <w:gridSpan w:val="13"/>
            <w:tcBorders>
              <w:top w:val="nil"/>
              <w:left w:val="single" w:sz="4" w:space="0" w:color="4F6228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8"/>
                <w:szCs w:val="18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0"/>
                <w:szCs w:val="20"/>
              </w:rPr>
            </w:pPr>
            <w:r w:rsidRPr="005E3E20">
              <w:rPr>
                <w:rFonts w:ascii="Arial" w:hAnsi="Arial" w:cs="Arial"/>
                <w:color w:val="4F6228"/>
                <w:sz w:val="20"/>
                <w:szCs w:val="20"/>
              </w:rPr>
              <w:t>Advanced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0"/>
                <w:szCs w:val="20"/>
              </w:rPr>
            </w:pPr>
          </w:p>
        </w:tc>
        <w:tc>
          <w:tcPr>
            <w:tcW w:w="18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20"/>
                <w:szCs w:val="20"/>
              </w:rPr>
            </w:pPr>
          </w:p>
        </w:tc>
      </w:tr>
      <w:tr w:rsidR="00E3386A" w:rsidRPr="005E3E20">
        <w:trPr>
          <w:gridBefore w:val="1"/>
          <w:gridAfter w:val="1"/>
          <w:wAfter w:w="34" w:type="dxa"/>
          <w:trHeight w:val="206"/>
        </w:trPr>
        <w:tc>
          <w:tcPr>
            <w:tcW w:w="6532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  <w:tc>
          <w:tcPr>
            <w:tcW w:w="36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6"/>
                <w:szCs w:val="6"/>
              </w:rPr>
            </w:pPr>
          </w:p>
        </w:tc>
      </w:tr>
      <w:tr w:rsidR="00E3386A" w:rsidRPr="005E3E20">
        <w:trPr>
          <w:gridBefore w:val="1"/>
          <w:trHeight w:val="78"/>
        </w:trPr>
        <w:tc>
          <w:tcPr>
            <w:tcW w:w="10206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color w:val="4F6228"/>
                <w:sz w:val="2"/>
                <w:szCs w:val="2"/>
              </w:rPr>
            </w:pPr>
          </w:p>
        </w:tc>
      </w:tr>
      <w:tr w:rsidR="00E3386A" w:rsidRPr="005E3E20">
        <w:trPr>
          <w:gridBefore w:val="1"/>
          <w:trHeight w:val="294"/>
        </w:trPr>
        <w:tc>
          <w:tcPr>
            <w:tcW w:w="10206" w:type="dxa"/>
            <w:gridSpan w:val="49"/>
            <w:tcBorders>
              <w:top w:val="nil"/>
              <w:left w:val="single" w:sz="4" w:space="0" w:color="4F6228"/>
              <w:bottom w:val="single" w:sz="4" w:space="0" w:color="4F6228"/>
              <w:right w:val="single" w:sz="4" w:space="0" w:color="4F6228"/>
            </w:tcBorders>
            <w:shd w:val="clear" w:color="auto" w:fill="4F6228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color w:val="4F6228"/>
                <w:sz w:val="18"/>
                <w:szCs w:val="18"/>
              </w:rPr>
            </w:pPr>
            <w:r w:rsidRPr="005E3E20">
              <w:rPr>
                <w:rFonts w:ascii="Arial Rounded MT Bold" w:hAnsi="Arial Rounded MT Bold" w:cs="Calibri"/>
                <w:color w:val="FFFFFF"/>
              </w:rPr>
              <w:t>BOOKING INFORMATION</w:t>
            </w:r>
          </w:p>
        </w:tc>
      </w:tr>
      <w:tr w:rsidR="00E3386A" w:rsidRPr="005E3E20">
        <w:trPr>
          <w:gridBefore w:val="1"/>
          <w:trHeight w:val="1583"/>
        </w:trPr>
        <w:tc>
          <w:tcPr>
            <w:tcW w:w="10206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05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A0"/>
            </w:tblPr>
            <w:tblGrid>
              <w:gridCol w:w="284"/>
              <w:gridCol w:w="257"/>
              <w:gridCol w:w="1224"/>
              <w:gridCol w:w="263"/>
              <w:gridCol w:w="263"/>
              <w:gridCol w:w="267"/>
              <w:gridCol w:w="349"/>
              <w:gridCol w:w="2091"/>
              <w:gridCol w:w="12"/>
              <w:gridCol w:w="351"/>
              <w:gridCol w:w="265"/>
              <w:gridCol w:w="1941"/>
              <w:gridCol w:w="263"/>
              <w:gridCol w:w="2186"/>
              <w:gridCol w:w="35"/>
            </w:tblGrid>
            <w:tr w:rsidR="00E3386A" w:rsidRPr="005E3E20">
              <w:trPr>
                <w:gridAfter w:val="1"/>
                <w:wAfter w:w="35" w:type="dxa"/>
                <w:trHeight w:val="290"/>
              </w:trPr>
              <w:tc>
                <w:tcPr>
                  <w:tcW w:w="499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  <w:t xml:space="preserve">What do you want us to book for you? </w:t>
                  </w:r>
                </w:p>
              </w:tc>
              <w:tc>
                <w:tcPr>
                  <w:tcW w:w="50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</w:pPr>
                  <w:r w:rsidRPr="005E3E20">
                    <w:rPr>
                      <w:rFonts w:ascii="Arial" w:hAnsi="Arial" w:cs="Arial"/>
                      <w:b/>
                      <w:color w:val="4F6228"/>
                      <w:sz w:val="20"/>
                      <w:szCs w:val="20"/>
                    </w:rPr>
                    <w:t>Accommodation Details</w:t>
                  </w:r>
                  <w:r w:rsidRPr="005E3E20">
                    <w:rPr>
                      <w:color w:val="4F6228"/>
                      <w:sz w:val="18"/>
                      <w:szCs w:val="18"/>
                    </w:rPr>
                    <w:t>(</w:t>
                  </w:r>
                  <w:r w:rsidRPr="005E3E20">
                    <w:rPr>
                      <w:i/>
                      <w:color w:val="4F6228"/>
                      <w:sz w:val="18"/>
                      <w:szCs w:val="18"/>
                    </w:rPr>
                    <w:t>Please mark your preference</w:t>
                  </w:r>
                  <w:r w:rsidRPr="005E3E20">
                    <w:rPr>
                      <w:color w:val="4F6228"/>
                      <w:sz w:val="18"/>
                      <w:szCs w:val="18"/>
                    </w:rPr>
                    <w:t>.)</w:t>
                  </w:r>
                </w:p>
              </w:tc>
            </w:tr>
            <w:tr w:rsidR="00E3386A" w:rsidRPr="005E3E20">
              <w:trPr>
                <w:gridAfter w:val="1"/>
                <w:wAfter w:w="35" w:type="dxa"/>
                <w:trHeight w:val="60"/>
              </w:trPr>
              <w:tc>
                <w:tcPr>
                  <w:tcW w:w="499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4"/>
                      <w:szCs w:val="4"/>
                    </w:rPr>
                  </w:pPr>
                </w:p>
              </w:tc>
              <w:tc>
                <w:tcPr>
                  <w:tcW w:w="501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4"/>
                      <w:szCs w:val="4"/>
                    </w:rPr>
                  </w:pPr>
                </w:p>
              </w:tc>
            </w:tr>
            <w:tr w:rsidR="00E3386A" w:rsidRPr="005E3E20">
              <w:trPr>
                <w:gridAfter w:val="1"/>
                <w:wAfter w:w="35" w:type="dxa"/>
                <w:trHeight w:val="240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4" w:space="0" w:color="4F6228"/>
                    <w:left w:val="single" w:sz="4" w:space="0" w:color="4F6228"/>
                    <w:bottom w:val="single" w:sz="4" w:space="0" w:color="4F6228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ind w:left="-34"/>
                    <w:rPr>
                      <w:rFonts w:ascii="Arial Rounded MT Bold" w:hAnsi="Arial Rounded MT Bold" w:cs="Arial"/>
                      <w:b/>
                      <w:cap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gridSpan w:val="3"/>
                  <w:tcBorders>
                    <w:top w:val="single" w:sz="4" w:space="0" w:color="auto"/>
                    <w:left w:val="single" w:sz="4" w:space="0" w:color="4F6228"/>
                    <w:bottom w:val="single" w:sz="4" w:space="0" w:color="auto"/>
                    <w:right w:val="single" w:sz="4" w:space="0" w:color="4F6228"/>
                  </w:tcBorders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</w:pPr>
                </w:p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  <w:t>Course Only</w:t>
                  </w:r>
                </w:p>
              </w:tc>
              <w:tc>
                <w:tcPr>
                  <w:tcW w:w="267" w:type="dxa"/>
                  <w:tcBorders>
                    <w:top w:val="single" w:sz="4" w:space="0" w:color="4F6228"/>
                    <w:left w:val="single" w:sz="4" w:space="0" w:color="4F6228"/>
                    <w:bottom w:val="single" w:sz="4" w:space="0" w:color="4F6228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ind w:left="-34"/>
                    <w:rPr>
                      <w:rFonts w:ascii="Arial Rounded MT Bold" w:hAnsi="Arial Rounded MT Bold" w:cs="Arial"/>
                      <w:b/>
                      <w:cap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452" w:type="dxa"/>
                  <w:gridSpan w:val="3"/>
                  <w:tcBorders>
                    <w:top w:val="single" w:sz="4" w:space="0" w:color="auto"/>
                    <w:left w:val="single" w:sz="4" w:space="0" w:color="4F6228"/>
                    <w:bottom w:val="single" w:sz="4" w:space="0" w:color="auto"/>
                    <w:right w:val="single" w:sz="4" w:space="0" w:color="auto"/>
                  </w:tcBorders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</w:pPr>
                </w:p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  <w:t>Course and Accommodation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4F6228"/>
                    <w:left w:val="single" w:sz="4" w:space="0" w:color="4F6228"/>
                    <w:bottom w:val="single" w:sz="4" w:space="0" w:color="4F6228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ind w:left="-34"/>
                    <w:rPr>
                      <w:rFonts w:ascii="Arial Rounded MT Bold" w:hAnsi="Arial Rounded MT Bold" w:cs="Arial"/>
                      <w:b/>
                      <w:cap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4F6228"/>
                    <w:bottom w:val="single" w:sz="4" w:space="0" w:color="auto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</w:pPr>
                </w:p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  <w:t>Single Room</w:t>
                  </w:r>
                </w:p>
              </w:tc>
              <w:tc>
                <w:tcPr>
                  <w:tcW w:w="263" w:type="dxa"/>
                  <w:tcBorders>
                    <w:top w:val="single" w:sz="4" w:space="0" w:color="4F6228"/>
                    <w:left w:val="single" w:sz="4" w:space="0" w:color="4F6228"/>
                    <w:bottom w:val="single" w:sz="4" w:space="0" w:color="4F6228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ind w:left="-34"/>
                    <w:rPr>
                      <w:rFonts w:ascii="Arial Rounded MT Bold" w:hAnsi="Arial Rounded MT Bold" w:cs="Arial"/>
                      <w:b/>
                      <w:cap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4F6228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</w:pPr>
                </w:p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  <w:t>Twin Room</w:t>
                  </w:r>
                </w:p>
              </w:tc>
            </w:tr>
            <w:tr w:rsidR="00E3386A" w:rsidRPr="005E3E20">
              <w:trPr>
                <w:gridAfter w:val="1"/>
                <w:wAfter w:w="35" w:type="dxa"/>
                <w:trHeight w:val="532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4" w:space="0" w:color="4F6228"/>
                    <w:left w:val="single" w:sz="4" w:space="0" w:color="4F6228"/>
                    <w:bottom w:val="single" w:sz="4" w:space="0" w:color="4F6228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ind w:left="-34"/>
                    <w:rPr>
                      <w:rFonts w:ascii="Arial Rounded MT Bold" w:hAnsi="Arial Rounded MT Bold" w:cs="Arial"/>
                      <w:b/>
                      <w:cap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750" w:type="dxa"/>
                  <w:gridSpan w:val="3"/>
                  <w:tcBorders>
                    <w:top w:val="single" w:sz="4" w:space="0" w:color="auto"/>
                    <w:left w:val="single" w:sz="4" w:space="0" w:color="4F6228"/>
                    <w:bottom w:val="single" w:sz="4" w:space="0" w:color="auto"/>
                    <w:right w:val="single" w:sz="4" w:space="0" w:color="4F6228"/>
                  </w:tcBorders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4F6228"/>
                    <w:left w:val="single" w:sz="4" w:space="0" w:color="4F6228"/>
                    <w:bottom w:val="single" w:sz="4" w:space="0" w:color="4F6228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ind w:left="-34"/>
                    <w:rPr>
                      <w:rFonts w:ascii="Arial Rounded MT Bold" w:hAnsi="Arial Rounded MT Bold" w:cs="Arial"/>
                      <w:b/>
                      <w:cap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452" w:type="dxa"/>
                  <w:gridSpan w:val="3"/>
                  <w:tcBorders>
                    <w:top w:val="single" w:sz="4" w:space="0" w:color="auto"/>
                    <w:left w:val="single" w:sz="4" w:space="0" w:color="4F6228"/>
                    <w:bottom w:val="single" w:sz="4" w:space="0" w:color="auto"/>
                    <w:right w:val="single" w:sz="4" w:space="0" w:color="auto"/>
                  </w:tcBorders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4F6228"/>
                    <w:left w:val="single" w:sz="4" w:space="0" w:color="4F6228"/>
                    <w:bottom w:val="single" w:sz="4" w:space="0" w:color="4F6228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ind w:left="-34"/>
                    <w:rPr>
                      <w:rFonts w:ascii="Arial Rounded MT Bold" w:hAnsi="Arial Rounded MT Bold" w:cs="Arial"/>
                      <w:b/>
                      <w:cap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4F6228"/>
                    <w:bottom w:val="single" w:sz="4" w:space="0" w:color="auto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  <w:lang w:eastAsia="ja-JP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18"/>
                      <w:szCs w:val="18"/>
                      <w:lang w:eastAsia="ja-JP"/>
                    </w:rPr>
                    <w:t xml:space="preserve">Triple Room </w:t>
                  </w:r>
                </w:p>
              </w:tc>
              <w:tc>
                <w:tcPr>
                  <w:tcW w:w="263" w:type="dxa"/>
                  <w:tcBorders>
                    <w:top w:val="single" w:sz="4" w:space="0" w:color="4F6228"/>
                    <w:left w:val="single" w:sz="4" w:space="0" w:color="4F6228"/>
                    <w:bottom w:val="single" w:sz="4" w:space="0" w:color="4F6228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ind w:left="-34"/>
                    <w:rPr>
                      <w:rFonts w:ascii="Arial Rounded MT Bold" w:hAnsi="Arial Rounded MT Bold" w:cs="Arial"/>
                      <w:b/>
                      <w:cap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4F6228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  <w:lang w:eastAsia="ja-JP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18"/>
                      <w:szCs w:val="18"/>
                      <w:lang w:eastAsia="ja-JP"/>
                    </w:rPr>
                    <w:t xml:space="preserve">Quad Room </w:t>
                  </w:r>
                </w:p>
              </w:tc>
            </w:tr>
            <w:tr w:rsidR="00E3386A" w:rsidRPr="005E3E20">
              <w:trPr>
                <w:gridAfter w:val="1"/>
                <w:wAfter w:w="35" w:type="dxa"/>
                <w:trHeight w:val="106"/>
              </w:trPr>
              <w:tc>
                <w:tcPr>
                  <w:tcW w:w="501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0"/>
                      <w:szCs w:val="10"/>
                    </w:rPr>
                  </w:pPr>
                </w:p>
              </w:tc>
              <w:tc>
                <w:tcPr>
                  <w:tcW w:w="50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0"/>
                      <w:szCs w:val="10"/>
                    </w:rPr>
                  </w:pPr>
                </w:p>
              </w:tc>
            </w:tr>
            <w:tr w:rsidR="00E3386A" w:rsidRPr="005E3E20">
              <w:trPr>
                <w:gridAfter w:val="1"/>
                <w:wAfter w:w="35" w:type="dxa"/>
                <w:trHeight w:val="299"/>
              </w:trPr>
              <w:tc>
                <w:tcPr>
                  <w:tcW w:w="501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  <w:t>Do you want us to pick you up at the airport?</w:t>
                  </w:r>
                </w:p>
              </w:tc>
              <w:tc>
                <w:tcPr>
                  <w:tcW w:w="50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1"/>
                      <w:szCs w:val="21"/>
                      <w:lang w:eastAsia="ja-JP"/>
                    </w:rPr>
                  </w:pPr>
                  <w:r w:rsidRPr="005E3E20">
                    <w:rPr>
                      <w:b/>
                      <w:color w:val="4F6228"/>
                      <w:sz w:val="21"/>
                      <w:szCs w:val="21"/>
                      <w:lang w:eastAsia="ja-JP"/>
                    </w:rPr>
                    <w:t xml:space="preserve">Flight details </w:t>
                  </w:r>
                </w:p>
              </w:tc>
            </w:tr>
            <w:tr w:rsidR="00E3386A" w:rsidRPr="005E3E20">
              <w:trPr>
                <w:gridAfter w:val="1"/>
                <w:wAfter w:w="35" w:type="dxa"/>
                <w:trHeight w:val="45"/>
              </w:trPr>
              <w:tc>
                <w:tcPr>
                  <w:tcW w:w="10016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4"/>
                      <w:szCs w:val="4"/>
                    </w:rPr>
                  </w:pPr>
                </w:p>
              </w:tc>
            </w:tr>
            <w:tr w:rsidR="00E3386A" w:rsidRPr="005E3E20">
              <w:trPr>
                <w:gridAfter w:val="1"/>
                <w:wAfter w:w="35" w:type="dxa"/>
                <w:trHeight w:val="290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  <w:tcBorders>
                    <w:top w:val="single" w:sz="4" w:space="0" w:color="4F6228"/>
                    <w:left w:val="single" w:sz="4" w:space="0" w:color="4F6228"/>
                    <w:bottom w:val="single" w:sz="4" w:space="0" w:color="4F6228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ind w:left="-34"/>
                    <w:rPr>
                      <w:rFonts w:ascii="Arial Rounded MT Bold" w:hAnsi="Arial Rounded MT Bold" w:cs="Arial"/>
                      <w:b/>
                      <w:cap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4F6228"/>
                    <w:bottom w:val="single" w:sz="4" w:space="0" w:color="auto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63" w:type="dxa"/>
                  <w:tcBorders>
                    <w:top w:val="single" w:sz="4" w:space="0" w:color="4F6228"/>
                    <w:left w:val="single" w:sz="4" w:space="0" w:color="4F6228"/>
                    <w:bottom w:val="single" w:sz="4" w:space="0" w:color="4F6228"/>
                    <w:right w:val="single" w:sz="4" w:space="0" w:color="4F6228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ind w:left="-34"/>
                    <w:rPr>
                      <w:rFonts w:ascii="Arial Rounded MT Bold" w:hAnsi="Arial Rounded MT Bold" w:cs="Arial"/>
                      <w:b/>
                      <w:cap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  <w:gridSpan w:val="3"/>
                  <w:tcBorders>
                    <w:top w:val="single" w:sz="4" w:space="0" w:color="auto"/>
                    <w:left w:val="single" w:sz="4" w:space="0" w:color="4F6228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21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0"/>
                      <w:szCs w:val="20"/>
                    </w:rPr>
                  </w:pPr>
                </w:p>
              </w:tc>
              <w:tc>
                <w:tcPr>
                  <w:tcW w:w="50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  <w:lang w:eastAsia="ja-JP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18"/>
                      <w:szCs w:val="18"/>
                      <w:lang w:eastAsia="ja-JP"/>
                    </w:rPr>
                    <w:t>Arrival Date :</w:t>
                  </w:r>
                </w:p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18"/>
                      <w:szCs w:val="18"/>
                      <w:lang w:eastAsia="ja-JP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18"/>
                      <w:szCs w:val="18"/>
                      <w:lang w:eastAsia="ja-JP"/>
                    </w:rPr>
                    <w:t>Arrival Time:  AM or PM           :</w:t>
                  </w:r>
                </w:p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0"/>
                      <w:szCs w:val="20"/>
                      <w:lang w:eastAsia="ja-JP"/>
                    </w:rPr>
                  </w:pPr>
                  <w:r w:rsidRPr="005E3E20">
                    <w:rPr>
                      <w:rFonts w:ascii="Arial" w:hAnsi="Arial" w:cs="Arial"/>
                      <w:color w:val="4F6228"/>
                      <w:sz w:val="18"/>
                      <w:szCs w:val="18"/>
                      <w:lang w:eastAsia="ja-JP"/>
                    </w:rPr>
                    <w:t>Flight Number :</w:t>
                  </w:r>
                </w:p>
              </w:tc>
            </w:tr>
            <w:tr w:rsidR="00E3386A" w:rsidRPr="005E3E20">
              <w:trPr>
                <w:trHeight w:val="99"/>
              </w:trPr>
              <w:tc>
                <w:tcPr>
                  <w:tcW w:w="1005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386A" w:rsidRPr="005E3E20" w:rsidRDefault="00E3386A" w:rsidP="005E3E20">
                  <w:pPr>
                    <w:spacing w:after="0" w:line="240" w:lineRule="auto"/>
                    <w:rPr>
                      <w:rFonts w:ascii="Arial" w:hAnsi="Arial" w:cs="Arial"/>
                      <w:color w:val="4F6228"/>
                      <w:sz w:val="2"/>
                      <w:szCs w:val="2"/>
                    </w:rPr>
                  </w:pPr>
                </w:p>
              </w:tc>
            </w:tr>
          </w:tbl>
          <w:p w:rsidR="00E3386A" w:rsidRPr="005E3E20" w:rsidRDefault="00E3386A" w:rsidP="005E3E20">
            <w:pPr>
              <w:spacing w:after="0" w:line="240" w:lineRule="auto"/>
              <w:rPr>
                <w:rFonts w:ascii="Arial Rounded MT Bold" w:hAnsi="Arial Rounded MT Bold" w:cs="Arial"/>
                <w:color w:val="FFFFFF"/>
              </w:rPr>
            </w:pPr>
          </w:p>
        </w:tc>
      </w:tr>
      <w:tr w:rsidR="00E3386A" w:rsidRPr="005E3E20">
        <w:trPr>
          <w:trHeight w:val="71"/>
        </w:trPr>
        <w:tc>
          <w:tcPr>
            <w:tcW w:w="1022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jc w:val="both"/>
              <w:rPr>
                <w:rFonts w:ascii="Arial" w:hAnsi="Arial" w:cs="Arial"/>
                <w:b/>
                <w:color w:val="4F6228"/>
                <w:sz w:val="4"/>
                <w:szCs w:val="4"/>
              </w:rPr>
            </w:pPr>
          </w:p>
        </w:tc>
      </w:tr>
      <w:tr w:rsidR="00E3386A" w:rsidRPr="005E3E20">
        <w:trPr>
          <w:trHeight w:val="62"/>
        </w:trPr>
        <w:tc>
          <w:tcPr>
            <w:tcW w:w="1022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jc w:val="both"/>
              <w:rPr>
                <w:rFonts w:ascii="Arial" w:hAnsi="Arial" w:cs="Arial"/>
                <w:b/>
                <w:color w:val="4F6228"/>
                <w:sz w:val="4"/>
                <w:szCs w:val="4"/>
              </w:rPr>
            </w:pPr>
          </w:p>
        </w:tc>
      </w:tr>
      <w:tr w:rsidR="00E3386A" w:rsidRPr="005E3E20">
        <w:trPr>
          <w:trHeight w:val="288"/>
        </w:trPr>
        <w:tc>
          <w:tcPr>
            <w:tcW w:w="10220" w:type="dxa"/>
            <w:gridSpan w:val="50"/>
            <w:tcBorders>
              <w:top w:val="nil"/>
              <w:bottom w:val="nil"/>
            </w:tcBorders>
            <w:shd w:val="clear" w:color="auto" w:fill="4F6228"/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E3E20">
              <w:rPr>
                <w:rFonts w:ascii="Arial Rounded MT Bold" w:hAnsi="Arial Rounded MT Bold" w:cs="Calibri"/>
                <w:color w:val="FFFFFF"/>
              </w:rPr>
              <w:t>STUDENT AGREEMENT</w:t>
            </w:r>
          </w:p>
        </w:tc>
      </w:tr>
      <w:tr w:rsidR="00E3386A" w:rsidRPr="005E3E20">
        <w:tc>
          <w:tcPr>
            <w:tcW w:w="10220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cs="Calibri"/>
                <w:color w:val="4F6228"/>
                <w:sz w:val="4"/>
                <w:szCs w:val="4"/>
              </w:rPr>
            </w:pPr>
          </w:p>
          <w:p w:rsidR="00E3386A" w:rsidRPr="005E3E20" w:rsidRDefault="00E3386A" w:rsidP="005E3E20">
            <w:pPr>
              <w:spacing w:after="0" w:line="240" w:lineRule="auto"/>
              <w:rPr>
                <w:rFonts w:cs="Calibri"/>
                <w:color w:val="4F6228"/>
                <w:sz w:val="20"/>
                <w:szCs w:val="20"/>
              </w:rPr>
            </w:pPr>
            <w:r w:rsidRPr="005E3E20">
              <w:rPr>
                <w:rFonts w:cs="Calibri"/>
                <w:color w:val="4F6228"/>
                <w:sz w:val="20"/>
                <w:szCs w:val="20"/>
              </w:rPr>
              <w:t xml:space="preserve">I declare that the information given is correct and accurate. I declare that I have read and understood the TERMS AND CONDITIONS of </w:t>
            </w:r>
            <w:smartTag w:uri="urn:schemas-microsoft-com:office:smarttags" w:element="place">
              <w:smartTag w:uri="urn:schemas-microsoft-com:office:smarttags" w:element="PlaceName">
                <w:r w:rsidRPr="005E3E20">
                  <w:rPr>
                    <w:rFonts w:cs="Calibri"/>
                    <w:color w:val="4F6228"/>
                    <w:sz w:val="20"/>
                    <w:szCs w:val="20"/>
                  </w:rPr>
                  <w:t>Pacific</w:t>
                </w:r>
              </w:smartTag>
              <w:r w:rsidRPr="005E3E20">
                <w:rPr>
                  <w:rFonts w:cs="Calibri"/>
                  <w:color w:val="4F6228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5E3E20">
                  <w:rPr>
                    <w:rFonts w:cs="Calibri"/>
                    <w:color w:val="4F6228"/>
                    <w:sz w:val="20"/>
                    <w:szCs w:val="20"/>
                  </w:rPr>
                  <w:t>Tree</w:t>
                </w:r>
              </w:smartTag>
              <w:r w:rsidRPr="005E3E20">
                <w:rPr>
                  <w:rFonts w:cs="Calibri"/>
                  <w:color w:val="4F6228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5E3E20">
                  <w:rPr>
                    <w:rFonts w:cs="Calibri"/>
                    <w:color w:val="4F6228"/>
                    <w:sz w:val="20"/>
                    <w:szCs w:val="20"/>
                  </w:rPr>
                  <w:t>International</w:t>
                </w:r>
              </w:smartTag>
              <w:r w:rsidRPr="005E3E20">
                <w:rPr>
                  <w:rFonts w:cs="Calibri"/>
                  <w:color w:val="4F6228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5E3E20">
                  <w:rPr>
                    <w:rFonts w:cs="Calibri"/>
                    <w:color w:val="4F6228"/>
                    <w:sz w:val="20"/>
                    <w:szCs w:val="20"/>
                  </w:rPr>
                  <w:t>Language</w:t>
                </w:r>
              </w:smartTag>
              <w:r w:rsidRPr="005E3E20">
                <w:rPr>
                  <w:rFonts w:cs="Calibri"/>
                  <w:color w:val="4F6228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5E3E20">
                  <w:rPr>
                    <w:rFonts w:cs="Calibri"/>
                    <w:color w:val="4F6228"/>
                    <w:sz w:val="20"/>
                    <w:szCs w:val="20"/>
                  </w:rPr>
                  <w:t>Academy</w:t>
                </w:r>
              </w:smartTag>
            </w:smartTag>
            <w:r w:rsidRPr="005E3E20">
              <w:rPr>
                <w:rFonts w:cs="Calibri"/>
                <w:color w:val="4F6228"/>
                <w:sz w:val="20"/>
                <w:szCs w:val="20"/>
              </w:rPr>
              <w:t>. I agree to abide by the school’s policies and procedures.</w:t>
            </w:r>
          </w:p>
        </w:tc>
      </w:tr>
      <w:tr w:rsidR="00E3386A" w:rsidRPr="005E3E20">
        <w:trPr>
          <w:gridAfter w:val="2"/>
          <w:wAfter w:w="53" w:type="dxa"/>
          <w:trHeight w:val="68"/>
        </w:trPr>
        <w:tc>
          <w:tcPr>
            <w:tcW w:w="38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9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4"/>
                <w:szCs w:val="4"/>
              </w:rPr>
            </w:pPr>
          </w:p>
        </w:tc>
        <w:tc>
          <w:tcPr>
            <w:tcW w:w="29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4"/>
                <w:szCs w:val="4"/>
              </w:rPr>
            </w:pPr>
          </w:p>
        </w:tc>
      </w:tr>
      <w:tr w:rsidR="00E3386A" w:rsidRPr="005E3E20">
        <w:trPr>
          <w:gridAfter w:val="1"/>
          <w:wAfter w:w="34" w:type="dxa"/>
          <w:trHeight w:val="339"/>
        </w:trPr>
        <w:tc>
          <w:tcPr>
            <w:tcW w:w="3585" w:type="dxa"/>
            <w:gridSpan w:val="15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single" w:sz="4" w:space="0" w:color="76923C"/>
              <w:bottom w:val="nil"/>
              <w:right w:val="single" w:sz="12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ascii="Tahoma" w:hAnsi="Tahoma" w:cs="Tahoma"/>
                <w:color w:val="0070C0"/>
              </w:rPr>
            </w:pPr>
          </w:p>
        </w:tc>
        <w:tc>
          <w:tcPr>
            <w:tcW w:w="446" w:type="dxa"/>
            <w:gridSpan w:val="4"/>
            <w:tcBorders>
              <w:top w:val="single" w:sz="12" w:space="0" w:color="76923C"/>
              <w:left w:val="single" w:sz="12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Arial Rounded MT Bold" w:hAnsi="Arial Rounded MT Bold" w:cs="Tahoma"/>
                <w:b/>
                <w:caps/>
                <w:color w:val="0070C0"/>
                <w:sz w:val="20"/>
                <w:szCs w:val="20"/>
              </w:rPr>
            </w:pPr>
          </w:p>
        </w:tc>
        <w:tc>
          <w:tcPr>
            <w:tcW w:w="4015" w:type="dxa"/>
            <w:gridSpan w:val="18"/>
            <w:tcBorders>
              <w:top w:val="nil"/>
              <w:left w:val="single" w:sz="12" w:space="0" w:color="76923C"/>
              <w:bottom w:val="nil"/>
              <w:right w:val="nil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ind w:left="91"/>
              <w:rPr>
                <w:rFonts w:ascii="Tahoma" w:hAnsi="Tahoma" w:cs="Tahoma"/>
                <w:color w:val="0070C0"/>
              </w:rPr>
            </w:pPr>
            <w:r w:rsidRPr="005E3E20">
              <w:rPr>
                <w:rFonts w:cs="Calibri"/>
                <w:color w:val="4F6228"/>
                <w:sz w:val="20"/>
                <w:szCs w:val="20"/>
              </w:rPr>
              <w:t xml:space="preserve">Please mark the box </w:t>
            </w:r>
            <w:r w:rsidRPr="005E3E20">
              <w:rPr>
                <w:rFonts w:cs="Calibri"/>
                <w:i/>
                <w:color w:val="4F6228"/>
                <w:sz w:val="20"/>
                <w:szCs w:val="20"/>
              </w:rPr>
              <w:t>(</w:t>
            </w:r>
            <w:r w:rsidRPr="005E3E20">
              <w:rPr>
                <w:rFonts w:cs="Calibri"/>
                <w:i/>
                <w:color w:val="4F6228"/>
                <w:sz w:val="18"/>
                <w:szCs w:val="18"/>
              </w:rPr>
              <w:t>as substitute for your signature)</w:t>
            </w:r>
            <w:r w:rsidRPr="005E3E20">
              <w:rPr>
                <w:rFonts w:cs="Calibri"/>
                <w:color w:val="4F6228"/>
                <w:sz w:val="20"/>
                <w:szCs w:val="20"/>
              </w:rPr>
              <w:t xml:space="preserve"> to confirm that you agree to the</w:t>
            </w:r>
          </w:p>
        </w:tc>
      </w:tr>
      <w:tr w:rsidR="00E3386A" w:rsidRPr="005E3E20">
        <w:trPr>
          <w:gridAfter w:val="1"/>
          <w:wAfter w:w="34" w:type="dxa"/>
          <w:trHeight w:val="251"/>
        </w:trPr>
        <w:tc>
          <w:tcPr>
            <w:tcW w:w="3585" w:type="dxa"/>
            <w:gridSpan w:val="15"/>
            <w:tcBorders>
              <w:top w:val="single" w:sz="4" w:space="0" w:color="76923C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4"/>
                <w:szCs w:val="14"/>
              </w:rPr>
            </w:pPr>
            <w:r w:rsidRPr="005E3E20">
              <w:rPr>
                <w:rFonts w:cs="Calibri"/>
                <w:color w:val="4F6228"/>
                <w:sz w:val="16"/>
                <w:szCs w:val="16"/>
              </w:rPr>
              <w:t>NAME OF THE STUDENT/APPLICANT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cs="Calibri"/>
                <w:color w:val="4F6228"/>
                <w:sz w:val="16"/>
                <w:szCs w:val="16"/>
              </w:rPr>
            </w:pPr>
            <w:r w:rsidRPr="005E3E20">
              <w:rPr>
                <w:rFonts w:cs="Calibri"/>
                <w:color w:val="4F6228"/>
                <w:sz w:val="16"/>
                <w:szCs w:val="16"/>
              </w:rPr>
              <w:t>DATE OF SUBMISSION</w:t>
            </w:r>
          </w:p>
          <w:p w:rsidR="00E3386A" w:rsidRPr="005E3E20" w:rsidRDefault="00E3386A" w:rsidP="005E3E20">
            <w:pPr>
              <w:spacing w:after="0" w:line="240" w:lineRule="auto"/>
              <w:jc w:val="center"/>
              <w:rPr>
                <w:rFonts w:ascii="Arial" w:hAnsi="Arial" w:cs="Arial"/>
                <w:color w:val="4F6228"/>
                <w:sz w:val="14"/>
                <w:szCs w:val="14"/>
              </w:rPr>
            </w:pPr>
            <w:r w:rsidRPr="005E3E20">
              <w:rPr>
                <w:rFonts w:cs="Calibri"/>
                <w:color w:val="4F6228"/>
                <w:sz w:val="16"/>
                <w:szCs w:val="16"/>
              </w:rPr>
              <w:t>(dd/mm/yy)</w:t>
            </w:r>
          </w:p>
        </w:tc>
        <w:tc>
          <w:tcPr>
            <w:tcW w:w="6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rPr>
                <w:rFonts w:ascii="Arial" w:hAnsi="Arial" w:cs="Arial"/>
                <w:color w:val="4F6228"/>
                <w:sz w:val="16"/>
                <w:szCs w:val="16"/>
              </w:rPr>
            </w:pPr>
          </w:p>
        </w:tc>
        <w:tc>
          <w:tcPr>
            <w:tcW w:w="401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3386A" w:rsidRPr="005E3E20" w:rsidRDefault="00E3386A" w:rsidP="005E3E20">
            <w:pPr>
              <w:spacing w:after="0" w:line="240" w:lineRule="auto"/>
              <w:ind w:left="77"/>
              <w:rPr>
                <w:rFonts w:ascii="Arial" w:hAnsi="Arial" w:cs="Arial"/>
                <w:color w:val="4F6228"/>
                <w:sz w:val="16"/>
                <w:szCs w:val="16"/>
              </w:rPr>
            </w:pPr>
            <w:r w:rsidRPr="005E3E20">
              <w:rPr>
                <w:rFonts w:cs="Calibri"/>
                <w:color w:val="4F6228"/>
                <w:sz w:val="20"/>
                <w:szCs w:val="20"/>
              </w:rPr>
              <w:t>above declaration.</w:t>
            </w:r>
          </w:p>
        </w:tc>
      </w:tr>
      <w:tr w:rsidR="00E3386A" w:rsidRPr="005E3E20">
        <w:trPr>
          <w:gridAfter w:val="1"/>
          <w:wAfter w:w="34" w:type="dxa"/>
          <w:trHeight w:val="68"/>
        </w:trPr>
        <w:tc>
          <w:tcPr>
            <w:tcW w:w="10186" w:type="dxa"/>
            <w:gridSpan w:val="49"/>
            <w:tcBorders>
              <w:top w:val="nil"/>
              <w:left w:val="nil"/>
              <w:bottom w:val="single" w:sz="2" w:space="0" w:color="4F6228"/>
              <w:right w:val="nil"/>
            </w:tcBorders>
            <w:vAlign w:val="center"/>
          </w:tcPr>
          <w:p w:rsidR="00E3386A" w:rsidRPr="005E3E20" w:rsidRDefault="00E3386A" w:rsidP="005E3E20">
            <w:pPr>
              <w:spacing w:after="0" w:line="240" w:lineRule="auto"/>
              <w:rPr>
                <w:rFonts w:cs="Calibri"/>
                <w:color w:val="4F6228"/>
                <w:sz w:val="6"/>
                <w:szCs w:val="6"/>
              </w:rPr>
            </w:pPr>
          </w:p>
        </w:tc>
      </w:tr>
    </w:tbl>
    <w:p w:rsidR="00E3386A" w:rsidRDefault="00E3386A"/>
    <w:sectPr w:rsidR="00E3386A" w:rsidSect="000F5F5D">
      <w:pgSz w:w="11909" w:h="18720" w:code="9"/>
      <w:pgMar w:top="1008" w:right="1152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altName w:val="Heavy Heap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328"/>
    <w:rsid w:val="00007233"/>
    <w:rsid w:val="000138B1"/>
    <w:rsid w:val="00025A14"/>
    <w:rsid w:val="00036347"/>
    <w:rsid w:val="00042630"/>
    <w:rsid w:val="00052BCC"/>
    <w:rsid w:val="00053A7E"/>
    <w:rsid w:val="00063CF3"/>
    <w:rsid w:val="000674E7"/>
    <w:rsid w:val="00071018"/>
    <w:rsid w:val="00074990"/>
    <w:rsid w:val="00096381"/>
    <w:rsid w:val="000B4D70"/>
    <w:rsid w:val="000C3368"/>
    <w:rsid w:val="000C4754"/>
    <w:rsid w:val="000D23EE"/>
    <w:rsid w:val="000D7424"/>
    <w:rsid w:val="000D79B0"/>
    <w:rsid w:val="000F5F5D"/>
    <w:rsid w:val="001165BF"/>
    <w:rsid w:val="00142190"/>
    <w:rsid w:val="00143756"/>
    <w:rsid w:val="00164EE1"/>
    <w:rsid w:val="00174ADF"/>
    <w:rsid w:val="00183B27"/>
    <w:rsid w:val="00193A2E"/>
    <w:rsid w:val="001940F8"/>
    <w:rsid w:val="001A0C4D"/>
    <w:rsid w:val="001B3793"/>
    <w:rsid w:val="001C10DC"/>
    <w:rsid w:val="001D2539"/>
    <w:rsid w:val="001E01DD"/>
    <w:rsid w:val="00213631"/>
    <w:rsid w:val="002239F0"/>
    <w:rsid w:val="00245919"/>
    <w:rsid w:val="00252860"/>
    <w:rsid w:val="00256F58"/>
    <w:rsid w:val="002642E8"/>
    <w:rsid w:val="00284C7E"/>
    <w:rsid w:val="00285A35"/>
    <w:rsid w:val="00292BC4"/>
    <w:rsid w:val="00292DB3"/>
    <w:rsid w:val="002A55B2"/>
    <w:rsid w:val="002B0BDB"/>
    <w:rsid w:val="002C0460"/>
    <w:rsid w:val="002C7191"/>
    <w:rsid w:val="002D3EFE"/>
    <w:rsid w:val="002E43F0"/>
    <w:rsid w:val="002F166F"/>
    <w:rsid w:val="00321AB5"/>
    <w:rsid w:val="003250E0"/>
    <w:rsid w:val="003350B4"/>
    <w:rsid w:val="00337530"/>
    <w:rsid w:val="00354957"/>
    <w:rsid w:val="0037572C"/>
    <w:rsid w:val="0038029B"/>
    <w:rsid w:val="00382F05"/>
    <w:rsid w:val="00387D4C"/>
    <w:rsid w:val="003A327D"/>
    <w:rsid w:val="003A60C5"/>
    <w:rsid w:val="003C0500"/>
    <w:rsid w:val="003D0E88"/>
    <w:rsid w:val="003D6CBE"/>
    <w:rsid w:val="004262CA"/>
    <w:rsid w:val="00426F60"/>
    <w:rsid w:val="004309F2"/>
    <w:rsid w:val="0047506E"/>
    <w:rsid w:val="004A30CF"/>
    <w:rsid w:val="004B3A4F"/>
    <w:rsid w:val="004D2C80"/>
    <w:rsid w:val="004D3B42"/>
    <w:rsid w:val="004E430A"/>
    <w:rsid w:val="004E4C6F"/>
    <w:rsid w:val="004F3328"/>
    <w:rsid w:val="0050583C"/>
    <w:rsid w:val="005110FD"/>
    <w:rsid w:val="005121B4"/>
    <w:rsid w:val="005205D0"/>
    <w:rsid w:val="005469BD"/>
    <w:rsid w:val="00555BCB"/>
    <w:rsid w:val="00583388"/>
    <w:rsid w:val="00585894"/>
    <w:rsid w:val="00591282"/>
    <w:rsid w:val="005A691A"/>
    <w:rsid w:val="005A7960"/>
    <w:rsid w:val="005E3E20"/>
    <w:rsid w:val="005F6EBB"/>
    <w:rsid w:val="00601093"/>
    <w:rsid w:val="00611156"/>
    <w:rsid w:val="00611BF9"/>
    <w:rsid w:val="00641E3F"/>
    <w:rsid w:val="00656224"/>
    <w:rsid w:val="00673AC1"/>
    <w:rsid w:val="00690DBB"/>
    <w:rsid w:val="00695E9A"/>
    <w:rsid w:val="006A3F9A"/>
    <w:rsid w:val="006C487F"/>
    <w:rsid w:val="00726449"/>
    <w:rsid w:val="00736E65"/>
    <w:rsid w:val="0074732F"/>
    <w:rsid w:val="00751D34"/>
    <w:rsid w:val="00762836"/>
    <w:rsid w:val="00771E66"/>
    <w:rsid w:val="007B0A40"/>
    <w:rsid w:val="007D5845"/>
    <w:rsid w:val="007D73A0"/>
    <w:rsid w:val="007F07B5"/>
    <w:rsid w:val="007F37C4"/>
    <w:rsid w:val="008062AC"/>
    <w:rsid w:val="00813DF0"/>
    <w:rsid w:val="008141B6"/>
    <w:rsid w:val="00816332"/>
    <w:rsid w:val="00816E75"/>
    <w:rsid w:val="00831616"/>
    <w:rsid w:val="00833F14"/>
    <w:rsid w:val="00850FA3"/>
    <w:rsid w:val="00864DE9"/>
    <w:rsid w:val="0087639E"/>
    <w:rsid w:val="008D0E51"/>
    <w:rsid w:val="008D42D2"/>
    <w:rsid w:val="008E139E"/>
    <w:rsid w:val="008E28D3"/>
    <w:rsid w:val="008F06AE"/>
    <w:rsid w:val="008F1842"/>
    <w:rsid w:val="009260C7"/>
    <w:rsid w:val="0092676B"/>
    <w:rsid w:val="00941C7A"/>
    <w:rsid w:val="009516BF"/>
    <w:rsid w:val="00951F1B"/>
    <w:rsid w:val="00956F1B"/>
    <w:rsid w:val="00956F86"/>
    <w:rsid w:val="0097116B"/>
    <w:rsid w:val="00971B87"/>
    <w:rsid w:val="00977083"/>
    <w:rsid w:val="009A59AC"/>
    <w:rsid w:val="009C1D12"/>
    <w:rsid w:val="009D3E1B"/>
    <w:rsid w:val="009E2675"/>
    <w:rsid w:val="009E5711"/>
    <w:rsid w:val="009E68A6"/>
    <w:rsid w:val="009F09F9"/>
    <w:rsid w:val="009F3AA5"/>
    <w:rsid w:val="009F41C3"/>
    <w:rsid w:val="009F7262"/>
    <w:rsid w:val="00A213FD"/>
    <w:rsid w:val="00A252CC"/>
    <w:rsid w:val="00A31579"/>
    <w:rsid w:val="00A418D9"/>
    <w:rsid w:val="00A50430"/>
    <w:rsid w:val="00A511EC"/>
    <w:rsid w:val="00A5343B"/>
    <w:rsid w:val="00A55152"/>
    <w:rsid w:val="00A62184"/>
    <w:rsid w:val="00A62D3E"/>
    <w:rsid w:val="00A72C6F"/>
    <w:rsid w:val="00A848CF"/>
    <w:rsid w:val="00A84D76"/>
    <w:rsid w:val="00A922E9"/>
    <w:rsid w:val="00AB0B26"/>
    <w:rsid w:val="00AB3723"/>
    <w:rsid w:val="00AD345F"/>
    <w:rsid w:val="00AE2DEB"/>
    <w:rsid w:val="00AF7270"/>
    <w:rsid w:val="00B17635"/>
    <w:rsid w:val="00B204B2"/>
    <w:rsid w:val="00B40F81"/>
    <w:rsid w:val="00B5218A"/>
    <w:rsid w:val="00BA062C"/>
    <w:rsid w:val="00BB1A3C"/>
    <w:rsid w:val="00BB4457"/>
    <w:rsid w:val="00BC29AE"/>
    <w:rsid w:val="00BC4767"/>
    <w:rsid w:val="00BD4596"/>
    <w:rsid w:val="00BE3135"/>
    <w:rsid w:val="00BF28DF"/>
    <w:rsid w:val="00BF6DEB"/>
    <w:rsid w:val="00C002CC"/>
    <w:rsid w:val="00C25173"/>
    <w:rsid w:val="00C33504"/>
    <w:rsid w:val="00C37547"/>
    <w:rsid w:val="00C4176A"/>
    <w:rsid w:val="00C454C4"/>
    <w:rsid w:val="00C52B31"/>
    <w:rsid w:val="00C6570C"/>
    <w:rsid w:val="00C6693F"/>
    <w:rsid w:val="00C70911"/>
    <w:rsid w:val="00C77932"/>
    <w:rsid w:val="00C815F0"/>
    <w:rsid w:val="00CA23DF"/>
    <w:rsid w:val="00CB0536"/>
    <w:rsid w:val="00CC270E"/>
    <w:rsid w:val="00CD1EEB"/>
    <w:rsid w:val="00CE3A0A"/>
    <w:rsid w:val="00CF6D2B"/>
    <w:rsid w:val="00D02F60"/>
    <w:rsid w:val="00D171F9"/>
    <w:rsid w:val="00D33BC1"/>
    <w:rsid w:val="00D635DA"/>
    <w:rsid w:val="00D75980"/>
    <w:rsid w:val="00D766B3"/>
    <w:rsid w:val="00D83243"/>
    <w:rsid w:val="00D96086"/>
    <w:rsid w:val="00DA52EF"/>
    <w:rsid w:val="00DC0309"/>
    <w:rsid w:val="00DD11EF"/>
    <w:rsid w:val="00DD6F8B"/>
    <w:rsid w:val="00DF4D37"/>
    <w:rsid w:val="00E21021"/>
    <w:rsid w:val="00E24B35"/>
    <w:rsid w:val="00E3386A"/>
    <w:rsid w:val="00E664C6"/>
    <w:rsid w:val="00E87F29"/>
    <w:rsid w:val="00EB3C35"/>
    <w:rsid w:val="00ED4180"/>
    <w:rsid w:val="00EE6C62"/>
    <w:rsid w:val="00EE76F8"/>
    <w:rsid w:val="00EF2D7D"/>
    <w:rsid w:val="00F00F96"/>
    <w:rsid w:val="00F1347A"/>
    <w:rsid w:val="00F23312"/>
    <w:rsid w:val="00F23420"/>
    <w:rsid w:val="00F5636C"/>
    <w:rsid w:val="00F62510"/>
    <w:rsid w:val="00F62BD5"/>
    <w:rsid w:val="00F65691"/>
    <w:rsid w:val="00F7508B"/>
    <w:rsid w:val="00F75CF7"/>
    <w:rsid w:val="00F83AB1"/>
    <w:rsid w:val="00FC00EE"/>
    <w:rsid w:val="00FC6100"/>
    <w:rsid w:val="00FF3B31"/>
    <w:rsid w:val="00FF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328"/>
    <w:pPr>
      <w:spacing w:after="200" w:line="276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332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1A3C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56F1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5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F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CE3A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245</Words>
  <Characters>1398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</dc:creator>
  <cp:keywords/>
  <dc:description/>
  <cp:lastModifiedBy>pine</cp:lastModifiedBy>
  <cp:revision>4</cp:revision>
  <dcterms:created xsi:type="dcterms:W3CDTF">2018-04-04T09:21:00Z</dcterms:created>
  <dcterms:modified xsi:type="dcterms:W3CDTF">2019-04-29T21:52:00Z</dcterms:modified>
</cp:coreProperties>
</file>